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5639FA71" w:rsidR="00002FE2" w:rsidRDefault="0060171D"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PAK-2000002331-0092-W-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1.3.22)</w:t>
      </w:r>
    </w:p>
    <w:p w14:paraId="3B1A354B" w14:textId="30FA8DD6" w:rsidR="005A6169" w:rsidRDefault="0060171D" w:rsidP="002E58D5">
      <w:pPr>
        <w:tabs>
          <w:tab w:val="left" w:pos="0"/>
        </w:tabs>
        <w:jc w:val="center"/>
        <w:rPr>
          <w:b/>
          <w:bCs/>
        </w:rPr>
      </w:pPr>
      <w:r>
        <w:rPr>
          <w:b/>
          <w:bCs/>
        </w:rPr>
        <w:t>CONSTRUCTION OF ROAD FROM KANRAJ ROAD TO SYED GOTH</w:t>
      </w:r>
      <w:r w:rsidR="00AA7069">
        <w:rPr>
          <w:b/>
          <w:bCs/>
        </w:rPr>
        <w:t xml:space="preserve"> </w:t>
      </w:r>
      <w:r w:rsidR="006F0EC0">
        <w:rPr>
          <w:b/>
          <w:bCs/>
        </w:rPr>
        <w:t>(</w:t>
      </w:r>
      <w:r>
        <w:rPr>
          <w:b/>
          <w:bCs/>
        </w:rPr>
        <w:t>3.45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4DB2738C"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3B156B">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483189">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483189">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483189">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483189">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483189">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483189">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483189">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483189">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0165EF91" w:rsidR="00F0635F" w:rsidRPr="00293EB0" w:rsidRDefault="006D6804"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003B156B" w:rsidRPr="003B156B">
        <w:rPr>
          <w:rFonts w:asciiTheme="minorBidi" w:hAnsiTheme="minorBidi" w:cstheme="minorBidi"/>
          <w:bCs/>
          <w:i/>
          <w:iCs/>
          <w:vertAlign w:val="superscript"/>
        </w:rPr>
        <w:t>st</w:t>
      </w:r>
      <w:r w:rsidR="003B156B">
        <w:rPr>
          <w:rFonts w:asciiTheme="minorBidi" w:hAnsiTheme="minorBidi" w:cstheme="minorBidi"/>
          <w:bCs/>
          <w:i/>
          <w:iCs/>
        </w:rPr>
        <w:t xml:space="preserve"> </w:t>
      </w:r>
      <w:r w:rsidR="00FD7A7D" w:rsidRPr="0070246E">
        <w:rPr>
          <w:rFonts w:asciiTheme="minorBidi" w:hAnsiTheme="minorBidi" w:cstheme="minorBidi"/>
          <w:bCs/>
          <w:i/>
          <w:iCs/>
        </w:rPr>
        <w:t xml:space="preserve"> </w:t>
      </w:r>
      <w:r w:rsidR="003B156B">
        <w:rPr>
          <w:rFonts w:asciiTheme="minorBidi" w:hAnsiTheme="minorBidi" w:cstheme="minorBidi"/>
          <w:bCs/>
          <w:i/>
          <w:iCs/>
        </w:rPr>
        <w:t>May</w:t>
      </w:r>
      <w:r>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5A39FD08"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60171D">
        <w:rPr>
          <w:rFonts w:asciiTheme="minorBidi" w:hAnsiTheme="minorBidi" w:cstheme="minorBidi"/>
          <w:b/>
          <w:bCs/>
          <w:iCs/>
          <w:sz w:val="22"/>
          <w:szCs w:val="22"/>
        </w:rPr>
        <w:t>PAK-2000002331-0092-W-</w:t>
      </w:r>
      <w:proofErr w:type="gramStart"/>
      <w:r w:rsidR="0060171D">
        <w:rPr>
          <w:rFonts w:asciiTheme="minorBidi" w:hAnsiTheme="minorBidi" w:cstheme="minorBidi"/>
          <w:b/>
          <w:bCs/>
          <w:iCs/>
          <w:sz w:val="22"/>
          <w:szCs w:val="22"/>
        </w:rPr>
        <w:t>NCB(</w:t>
      </w:r>
      <w:proofErr w:type="gramEnd"/>
      <w:r w:rsidR="0060171D">
        <w:rPr>
          <w:rFonts w:asciiTheme="minorBidi" w:hAnsiTheme="minorBidi" w:cstheme="minorBidi"/>
          <w:b/>
          <w:bCs/>
          <w:iCs/>
          <w:sz w:val="22"/>
          <w:szCs w:val="22"/>
        </w:rPr>
        <w:t>1.3.22)</w:t>
      </w:r>
    </w:p>
    <w:p w14:paraId="7C70189E" w14:textId="1BB5BD9C" w:rsidR="00B671CA" w:rsidRPr="00503F0E" w:rsidRDefault="0060171D" w:rsidP="00503F0E">
      <w:pPr>
        <w:tabs>
          <w:tab w:val="right" w:pos="8647"/>
          <w:tab w:val="right" w:pos="9923"/>
        </w:tabs>
        <w:rPr>
          <w:b/>
          <w:bCs/>
          <w:sz w:val="22"/>
          <w:szCs w:val="22"/>
        </w:rPr>
      </w:pPr>
      <w:r>
        <w:rPr>
          <w:b/>
          <w:sz w:val="22"/>
          <w:szCs w:val="22"/>
        </w:rPr>
        <w:t>Construction of Road from Kanraj Road to Syed Goth</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2749D229"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Pr="004238D9">
        <w:rPr>
          <w:rFonts w:asciiTheme="minorBidi" w:hAnsiTheme="minorBidi" w:cstheme="minorBidi"/>
          <w:bCs/>
          <w:iCs/>
        </w:rPr>
        <w:t xml:space="preserve"> </w:t>
      </w:r>
      <w:r w:rsidR="00086786">
        <w:rPr>
          <w:rFonts w:asciiTheme="minorBidi" w:hAnsiTheme="minorBidi" w:cstheme="minorBidi"/>
          <w:bCs/>
          <w:iCs/>
        </w:rPr>
        <w:t>daily Jung and Daily Intekhab etc.</w:t>
      </w:r>
    </w:p>
    <w:p w14:paraId="0ACDF998" w14:textId="470C2230"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60171D">
        <w:rPr>
          <w:rFonts w:asciiTheme="minorBidi" w:hAnsiTheme="minorBidi" w:cstheme="minorBidi"/>
          <w:bCs/>
          <w:iCs/>
        </w:rPr>
        <w:t xml:space="preserve">Construction of Road from Kanraj Road to Syed </w:t>
      </w:r>
      <w:proofErr w:type="gramStart"/>
      <w:r w:rsidR="0060171D">
        <w:rPr>
          <w:rFonts w:asciiTheme="minorBidi" w:hAnsiTheme="minorBidi" w:cstheme="minorBidi"/>
          <w:bCs/>
          <w:iCs/>
        </w:rPr>
        <w:t>Goth</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77FBD50F"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lastRenderedPageBreak/>
        <w:t>A c</w:t>
      </w:r>
      <w:r w:rsidR="005B10A1" w:rsidRPr="005B10A1">
        <w:rPr>
          <w:rFonts w:asciiTheme="minorBidi" w:hAnsiTheme="minorBidi" w:cstheme="minorBidi"/>
          <w:bCs/>
          <w:iCs/>
        </w:rPr>
        <w:t xml:space="preserve">ontractor will be selected </w:t>
      </w:r>
      <w:r w:rsidR="001438FC">
        <w:rPr>
          <w:rFonts w:asciiTheme="minorBidi" w:hAnsiTheme="minorBidi" w:cstheme="minorBidi"/>
          <w:bCs/>
          <w:iCs/>
        </w:rPr>
        <w:t>through Single Stage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28F525F1"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3B156B">
        <w:rPr>
          <w:rFonts w:asciiTheme="minorBidi" w:hAnsiTheme="minorBidi" w:cstheme="minorBidi"/>
          <w:bCs/>
          <w:i/>
          <w:iCs/>
        </w:rPr>
        <w:t>12</w:t>
      </w:r>
      <w:r w:rsidR="003B156B" w:rsidRPr="003B156B">
        <w:rPr>
          <w:rFonts w:asciiTheme="minorBidi" w:hAnsiTheme="minorBidi" w:cstheme="minorBidi"/>
          <w:bCs/>
          <w:i/>
          <w:iCs/>
          <w:vertAlign w:val="superscript"/>
        </w:rPr>
        <w:t>th</w:t>
      </w:r>
      <w:r w:rsidR="003B156B">
        <w:rPr>
          <w:rFonts w:asciiTheme="minorBidi" w:hAnsiTheme="minorBidi" w:cstheme="minorBidi"/>
          <w:bCs/>
          <w:i/>
          <w:iCs/>
        </w:rPr>
        <w:t xml:space="preserve"> May,2025 at 12:00 PM</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41F0DE31"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 xml:space="preserve">Bids must be delivered to the address and in the manner specified in the BDS ITB 22.1, no later than </w:t>
      </w:r>
      <w:r w:rsidR="003B156B">
        <w:rPr>
          <w:rFonts w:asciiTheme="minorBidi" w:hAnsiTheme="minorBidi" w:cstheme="minorBidi"/>
          <w:bCs/>
          <w:i/>
          <w:iCs/>
        </w:rPr>
        <w:t>2</w:t>
      </w:r>
      <w:r w:rsidR="003B156B" w:rsidRPr="003B156B">
        <w:rPr>
          <w:rFonts w:asciiTheme="minorBidi" w:hAnsiTheme="minorBidi" w:cstheme="minorBidi"/>
          <w:bCs/>
          <w:i/>
          <w:iCs/>
          <w:vertAlign w:val="superscript"/>
        </w:rPr>
        <w:t>nd</w:t>
      </w:r>
      <w:r w:rsidR="003B156B">
        <w:rPr>
          <w:rFonts w:asciiTheme="minorBidi" w:hAnsiTheme="minorBidi" w:cstheme="minorBidi"/>
          <w:bCs/>
          <w:i/>
          <w:iCs/>
        </w:rPr>
        <w:t xml:space="preserve"> June,2025 at 12:30 PM.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3" w:name="_Toc51577706"/>
      <w:bookmarkStart w:id="4" w:name="_Toc51577798"/>
      <w:bookmarkStart w:id="5" w:name="_Toc54181549"/>
      <w:r w:rsidRPr="00C03D5B">
        <w:lastRenderedPageBreak/>
        <w:t>Section II. Instructions to Bidders</w:t>
      </w:r>
      <w:bookmarkEnd w:id="3"/>
      <w:bookmarkEnd w:id="4"/>
      <w:bookmarkEnd w:id="5"/>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6" w:name="_Toc19856916"/>
      <w:r w:rsidRPr="00C03D5B">
        <w:rPr>
          <w:rFonts w:asciiTheme="minorBidi" w:hAnsiTheme="minorBidi" w:cstheme="minorBidi"/>
          <w:color w:val="000000" w:themeColor="text1"/>
          <w:sz w:val="24"/>
          <w:szCs w:val="24"/>
        </w:rPr>
        <w:t>Table of Clauses</w:t>
      </w:r>
      <w:bookmarkEnd w:id="6"/>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483189"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483189"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7" w:name="_Toc54181571"/>
            <w:r>
              <w:t>Scope of bid and funding</w:t>
            </w:r>
            <w:bookmarkEnd w:id="7"/>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8" w:name="_Toc54181572"/>
            <w:r>
              <w:t>Source of funds</w:t>
            </w:r>
            <w:bookmarkEnd w:id="8"/>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9" w:name="_Toc54181573"/>
            <w:r>
              <w:t>Prohibited practices</w:t>
            </w:r>
            <w:bookmarkEnd w:id="9"/>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0" w:name="_Toc54181574"/>
            <w:r w:rsidRPr="007E68F4">
              <w:lastRenderedPageBreak/>
              <w:t>Sexual Harassment, Sexual exploitation and Abuse</w:t>
            </w:r>
            <w:bookmarkEnd w:id="10"/>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1" w:name="_Toc54181575"/>
            <w:r>
              <w:lastRenderedPageBreak/>
              <w:t>Money laundering and terrorist financing</w:t>
            </w:r>
            <w:bookmarkEnd w:id="11"/>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2" w:name="_Toc54181576"/>
            <w:r>
              <w:lastRenderedPageBreak/>
              <w:t>SECAP performance standards</w:t>
            </w:r>
            <w:bookmarkEnd w:id="12"/>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3" w:name="_Toc54181577"/>
            <w:r>
              <w:t>Eligible bidders and conflict of interest</w:t>
            </w:r>
            <w:bookmarkEnd w:id="13"/>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4" w:name="_Toc54181578"/>
            <w:r>
              <w:lastRenderedPageBreak/>
              <w:t>Qualification of the bidder</w:t>
            </w:r>
            <w:bookmarkEnd w:id="14"/>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5" w:name="_Toc54181580"/>
            <w:r>
              <w:t>Cost of bidding</w:t>
            </w:r>
            <w:bookmarkEnd w:id="15"/>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6" w:name="_Toc54181581"/>
            <w:r>
              <w:t>Pre-bid meeting and site visit</w:t>
            </w:r>
            <w:bookmarkEnd w:id="16"/>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7" w:name="_Toc54181582"/>
            <w:r>
              <w:t>Contents of bidding documents</w:t>
            </w:r>
            <w:bookmarkEnd w:id="17"/>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8" w:name="_Toc54181583"/>
            <w:r>
              <w:lastRenderedPageBreak/>
              <w:t>Clarification and amendments of bidding documents</w:t>
            </w:r>
            <w:bookmarkEnd w:id="18"/>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19" w:name="_Toc54181584"/>
            <w:r>
              <w:t>Language of bid</w:t>
            </w:r>
            <w:bookmarkEnd w:id="19"/>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0" w:name="_Toc54181585"/>
            <w:r>
              <w:t>Documents comprising the bid</w:t>
            </w:r>
            <w:bookmarkEnd w:id="20"/>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1" w:name="_Toc54181586"/>
            <w:r>
              <w:t>Bid prices</w:t>
            </w:r>
            <w:bookmarkEnd w:id="21"/>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2" w:name="_Toc54181587"/>
            <w:r>
              <w:lastRenderedPageBreak/>
              <w:t>Currency of bid and payment</w:t>
            </w:r>
            <w:bookmarkEnd w:id="22"/>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3" w:name="_Toc54181588"/>
            <w:r>
              <w:t>Bid validity</w:t>
            </w:r>
            <w:bookmarkEnd w:id="23"/>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4" w:name="_Toc54181589"/>
            <w:r>
              <w:t>Bid security</w:t>
            </w:r>
            <w:bookmarkEnd w:id="24"/>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5" w:name="_Toc54181590"/>
            <w:r>
              <w:lastRenderedPageBreak/>
              <w:t>Format and signing of bid</w:t>
            </w:r>
            <w:bookmarkEnd w:id="25"/>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6" w:name="_Toc54181591"/>
            <w:r>
              <w:t>Sealing and marking of bids</w:t>
            </w:r>
            <w:bookmarkEnd w:id="26"/>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7" w:name="_Toc54181592"/>
            <w:r>
              <w:lastRenderedPageBreak/>
              <w:t>Deadline for submission of Bids</w:t>
            </w:r>
            <w:bookmarkEnd w:id="27"/>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8" w:name="_Toc54181593"/>
            <w:r>
              <w:t>Late bids</w:t>
            </w:r>
            <w:bookmarkEnd w:id="28"/>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29" w:name="_Toc54181594"/>
            <w:r>
              <w:t>Modification and withdrawal of bids</w:t>
            </w:r>
            <w:bookmarkEnd w:id="29"/>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0" w:name="_Toc54181595"/>
            <w:r>
              <w:lastRenderedPageBreak/>
              <w:t>Bid opening</w:t>
            </w:r>
            <w:bookmarkEnd w:id="30"/>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1" w:name="_Toc54181596"/>
            <w:r>
              <w:t>Process to be confidential</w:t>
            </w:r>
            <w:bookmarkEnd w:id="31"/>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2" w:name="_Toc54181597"/>
            <w:r>
              <w:t>Clarification of bids</w:t>
            </w:r>
            <w:bookmarkEnd w:id="32"/>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3" w:name="_Toc54181598"/>
            <w:r w:rsidRPr="00787D53">
              <w:t>Examination of Bids and Determination of Responsiveness</w:t>
            </w:r>
            <w:bookmarkEnd w:id="33"/>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4" w:name="_Toc54181599"/>
            <w:r>
              <w:lastRenderedPageBreak/>
              <w:t>Correction of errors</w:t>
            </w:r>
            <w:bookmarkEnd w:id="34"/>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5" w:name="_Toc54181600"/>
            <w:r>
              <w:t>Evaluation and comparison of bids</w:t>
            </w:r>
            <w:bookmarkEnd w:id="35"/>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6" w:name="_Toc54181601"/>
            <w:r>
              <w:lastRenderedPageBreak/>
              <w:t>Award criteria</w:t>
            </w:r>
            <w:bookmarkEnd w:id="36"/>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7"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7"/>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8" w:name="_Toc54181603"/>
            <w:r>
              <w:t>Notice of intent to award</w:t>
            </w:r>
            <w:bookmarkEnd w:id="38"/>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39" w:name="_Toc54181604"/>
            <w:r>
              <w:t>Bid protest</w:t>
            </w:r>
            <w:bookmarkEnd w:id="39"/>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0" w:name="_Toc54181605"/>
            <w:r>
              <w:t>Notification of award and signing of agreement</w:t>
            </w:r>
            <w:bookmarkEnd w:id="40"/>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1" w:name="_Toc54181606"/>
            <w:r>
              <w:lastRenderedPageBreak/>
              <w:t>Advance payment</w:t>
            </w:r>
            <w:bookmarkEnd w:id="41"/>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2" w:name="_Toc54181607"/>
            <w:r>
              <w:t>Performance security</w:t>
            </w:r>
            <w:bookmarkEnd w:id="42"/>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3" w:name="_Toc51577707"/>
      <w:bookmarkStart w:id="44" w:name="_Toc51577799"/>
      <w:bookmarkStart w:id="45" w:name="_Toc54181550"/>
      <w:r w:rsidRPr="00E93F63">
        <w:lastRenderedPageBreak/>
        <w:t>Section III. Bid Data Sheet (BDS)</w:t>
      </w:r>
      <w:bookmarkEnd w:id="43"/>
      <w:bookmarkEnd w:id="44"/>
      <w:bookmarkEnd w:id="45"/>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655ABA91" w:rsidR="00C97501" w:rsidRPr="002C0092" w:rsidRDefault="0060171D"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Kanraj Road to Syed Goth</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7024D161" w:rsidR="00BC5736" w:rsidRPr="002C0092" w:rsidRDefault="0060171D"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Kanraj Road to Syed Goth</w:t>
            </w:r>
          </w:p>
          <w:p w14:paraId="534276E6" w14:textId="03A447A2"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60171D">
              <w:rPr>
                <w:rFonts w:asciiTheme="minorBidi" w:hAnsiTheme="minorBidi" w:cstheme="minorBidi"/>
                <w:iCs/>
                <w:sz w:val="20"/>
                <w:szCs w:val="20"/>
              </w:rPr>
              <w:t>PAK-2000002331-0092-W-NCB(1.3.22)</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54E2E20F" w:rsidR="008522C8" w:rsidRDefault="008522C8" w:rsidP="00AA7069">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60171D">
              <w:rPr>
                <w:rFonts w:asciiTheme="minorBidi" w:hAnsiTheme="minorBidi" w:cstheme="minorBidi"/>
                <w:b w:val="0"/>
                <w:bCs w:val="0"/>
              </w:rPr>
              <w:t>174</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 xml:space="preserve">Minimum Requirement </w:t>
                  </w:r>
                  <w:r w:rsidRPr="003072B1">
                    <w:rPr>
                      <w:b/>
                      <w:bCs/>
                    </w:rPr>
                    <w:lastRenderedPageBreak/>
                    <w:t>(Qty.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lastRenderedPageBreak/>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73BC642D" w:rsidR="008522C8" w:rsidRDefault="00AA7069" w:rsidP="008522C8">
                  <w:pPr>
                    <w:pStyle w:val="TableParagraph"/>
                    <w:tabs>
                      <w:tab w:val="left" w:pos="0"/>
                    </w:tabs>
                    <w:spacing w:before="120"/>
                    <w:ind w:right="57"/>
                    <w:rPr>
                      <w:rFonts w:asciiTheme="minorBidi" w:hAnsiTheme="minorBidi" w:cstheme="minorBidi"/>
                      <w:b/>
                      <w:bCs/>
                    </w:rPr>
                  </w:pPr>
                  <w:r>
                    <w:t>2</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C2A2C0B" w:rsidR="008522C8" w:rsidRDefault="00AA7069" w:rsidP="008522C8">
                  <w:pPr>
                    <w:pStyle w:val="TableParagraph"/>
                    <w:tabs>
                      <w:tab w:val="left" w:pos="0"/>
                    </w:tabs>
                    <w:spacing w:before="120"/>
                    <w:ind w:right="57"/>
                    <w:rPr>
                      <w:rFonts w:asciiTheme="minorBidi" w:hAnsiTheme="minorBidi" w:cstheme="minorBidi"/>
                      <w:b/>
                      <w:bCs/>
                    </w:rPr>
                  </w:pPr>
                  <w:r>
                    <w:rPr>
                      <w:b/>
                      <w:bCs/>
                    </w:rPr>
                    <w:t>2</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7B732096" w:rsidR="008522C8" w:rsidRDefault="00AA7069" w:rsidP="008522C8">
                  <w:pPr>
                    <w:pStyle w:val="TableParagraph"/>
                    <w:tabs>
                      <w:tab w:val="left" w:pos="0"/>
                    </w:tabs>
                    <w:spacing w:before="120"/>
                    <w:ind w:right="57"/>
                    <w:rPr>
                      <w:rFonts w:asciiTheme="minorBidi" w:hAnsiTheme="minorBidi" w:cstheme="minorBidi"/>
                      <w:b/>
                      <w:bCs/>
                    </w:rPr>
                  </w:pPr>
                  <w:r>
                    <w:rPr>
                      <w:b/>
                      <w:bCs/>
                    </w:rPr>
                    <w:t>6</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GLLSP-II PIU New Town Phase 1, Main Airport Road Gwadar</w:t>
            </w:r>
          </w:p>
          <w:p w14:paraId="2CBAB95E" w14:textId="3A261848"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3B156B">
              <w:rPr>
                <w:rFonts w:asciiTheme="minorBidi" w:hAnsiTheme="minorBidi" w:cstheme="minorBidi"/>
                <w:b w:val="0"/>
                <w:bCs w:val="0"/>
                <w:color w:val="000000" w:themeColor="text1"/>
              </w:rPr>
              <w:t>12</w:t>
            </w:r>
            <w:r w:rsidR="003B156B" w:rsidRPr="003B156B">
              <w:rPr>
                <w:rFonts w:asciiTheme="minorBidi" w:hAnsiTheme="minorBidi" w:cstheme="minorBidi"/>
                <w:b w:val="0"/>
                <w:bCs w:val="0"/>
                <w:color w:val="000000" w:themeColor="text1"/>
                <w:vertAlign w:val="superscript"/>
              </w:rPr>
              <w:t>th</w:t>
            </w:r>
            <w:r w:rsidR="003B156B">
              <w:rPr>
                <w:rFonts w:asciiTheme="minorBidi" w:hAnsiTheme="minorBidi" w:cstheme="minorBidi"/>
                <w:b w:val="0"/>
                <w:bCs w:val="0"/>
                <w:color w:val="000000" w:themeColor="text1"/>
              </w:rPr>
              <w:t xml:space="preserve"> May,2025</w:t>
            </w:r>
            <w:r w:rsidR="003D509E">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14E870C9" w:rsidR="00357586" w:rsidRPr="00357586" w:rsidRDefault="002D4F0C" w:rsidP="00AA7069">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60171D">
              <w:rPr>
                <w:rFonts w:asciiTheme="minorBidi" w:hAnsiTheme="minorBidi" w:cstheme="minorBidi"/>
                <w:b w:val="0"/>
                <w:bCs w:val="0"/>
                <w:color w:val="000000" w:themeColor="text1"/>
              </w:rPr>
              <w:t>3,500,000</w:t>
            </w:r>
            <w:r w:rsidR="00262EE2">
              <w:rPr>
                <w:rFonts w:asciiTheme="minorBidi" w:hAnsiTheme="minorBidi" w:cstheme="minorBidi"/>
                <w:b w:val="0"/>
                <w:bCs w:val="0"/>
                <w:color w:val="000000" w:themeColor="text1"/>
              </w:rPr>
              <w:t>/=</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676DCBDA"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Pr="00677DAE">
              <w:rPr>
                <w:rFonts w:asciiTheme="minorBidi" w:hAnsiTheme="minorBidi" w:cstheme="minorBidi"/>
                <w:b w:val="0"/>
                <w:bCs w:val="0"/>
              </w:rPr>
              <w:tab/>
            </w:r>
            <w:r w:rsidR="005C7652">
              <w:rPr>
                <w:rFonts w:asciiTheme="minorBidi" w:hAnsiTheme="minorBidi" w:cstheme="minorBidi"/>
                <w:b w:val="0"/>
                <w:bCs w:val="0"/>
                <w:i/>
                <w:iCs/>
              </w:rPr>
              <w:t>2</w:t>
            </w:r>
            <w:r w:rsidR="005C7652" w:rsidRPr="005C7652">
              <w:rPr>
                <w:rFonts w:asciiTheme="minorBidi" w:hAnsiTheme="minorBidi" w:cstheme="minorBidi"/>
                <w:b w:val="0"/>
                <w:bCs w:val="0"/>
                <w:i/>
                <w:iCs/>
                <w:vertAlign w:val="superscript"/>
              </w:rPr>
              <w:t>nd</w:t>
            </w:r>
            <w:r w:rsidR="005C7652">
              <w:rPr>
                <w:rFonts w:asciiTheme="minorBidi" w:hAnsiTheme="minorBidi" w:cstheme="minorBidi"/>
                <w:b w:val="0"/>
                <w:bCs w:val="0"/>
                <w:i/>
                <w:iCs/>
              </w:rPr>
              <w:t xml:space="preserve"> June</w:t>
            </w:r>
            <w:proofErr w:type="gramStart"/>
            <w:r w:rsidR="005C7652">
              <w:rPr>
                <w:rFonts w:asciiTheme="minorBidi" w:hAnsiTheme="minorBidi" w:cstheme="minorBidi"/>
                <w:b w:val="0"/>
                <w:bCs w:val="0"/>
                <w:i/>
                <w:iCs/>
              </w:rPr>
              <w:t>,2025</w:t>
            </w:r>
            <w:proofErr w:type="gramEnd"/>
            <w:r w:rsidR="001438FC">
              <w:rPr>
                <w:rFonts w:asciiTheme="minorBidi" w:hAnsiTheme="minorBidi" w:cstheme="minorBidi"/>
                <w:b w:val="0"/>
                <w:bCs w:val="0"/>
                <w:i/>
                <w:iCs/>
              </w:rPr>
              <w:t xml:space="preserve"> at 12:30 PM</w:t>
            </w:r>
            <w:bookmarkStart w:id="46" w:name="_GoBack"/>
            <w:bookmarkEnd w:id="46"/>
            <w:r w:rsidR="00262EE2">
              <w:rPr>
                <w:rFonts w:asciiTheme="minorBidi" w:hAnsiTheme="minorBidi" w:cstheme="minorBidi"/>
                <w:b w:val="0"/>
                <w:bCs w:val="0"/>
                <w:i/>
                <w:iCs/>
              </w:rPr>
              <w:t xml:space="preserve"> </w:t>
            </w:r>
            <w:r w:rsidRPr="002221C5">
              <w:rPr>
                <w:rFonts w:asciiTheme="minorBidi" w:hAnsiTheme="minorBidi" w:cstheme="minorBidi"/>
                <w:b w:val="0"/>
                <w:bCs w:val="0"/>
              </w:rPr>
              <w:t>and bids shall be op</w:t>
            </w:r>
            <w:r w:rsidR="002D4F0C" w:rsidRPr="002221C5">
              <w:rPr>
                <w:rFonts w:asciiTheme="minorBidi" w:hAnsiTheme="minorBidi" w:cstheme="minorBidi"/>
                <w:b w:val="0"/>
                <w:bCs w:val="0"/>
              </w:rPr>
              <w:t xml:space="preserve">ened immediately thereafter </w:t>
            </w:r>
            <w:r w:rsidR="005C7652">
              <w:rPr>
                <w:rFonts w:asciiTheme="minorBidi" w:hAnsiTheme="minorBidi" w:cstheme="minorBidi"/>
                <w:b w:val="0"/>
                <w:bCs w:val="0"/>
              </w:rPr>
              <w:t>at 12:</w:t>
            </w:r>
            <w:r w:rsidR="00642B90">
              <w:rPr>
                <w:rFonts w:asciiTheme="minorBidi" w:hAnsiTheme="minorBidi" w:cstheme="minorBidi"/>
                <w:b w:val="0"/>
                <w:bCs w:val="0"/>
              </w:rPr>
              <w:t>45</w:t>
            </w:r>
            <w:r w:rsidR="005C7652">
              <w:rPr>
                <w:rFonts w:asciiTheme="minorBidi" w:hAnsiTheme="minorBidi" w:cstheme="minorBidi"/>
                <w:b w:val="0"/>
                <w:bCs w:val="0"/>
              </w:rPr>
              <w:t xml:space="preserve"> PM.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68EF3A70"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proofErr w:type="gramStart"/>
            <w:r w:rsidR="00262EE2">
              <w:rPr>
                <w:rFonts w:asciiTheme="minorBidi" w:hAnsiTheme="minorBidi" w:cstheme="minorBidi"/>
                <w:b w:val="0"/>
                <w:bCs w:val="0"/>
                <w:color w:val="000000" w:themeColor="text1"/>
                <w:u w:val="single"/>
              </w:rPr>
              <w:t xml:space="preserve">10 </w:t>
            </w:r>
            <w:r w:rsidRPr="003B38BA">
              <w:rPr>
                <w:rFonts w:asciiTheme="minorBidi" w:hAnsiTheme="minorBidi" w:cstheme="minorBidi"/>
                <w:b w:val="0"/>
                <w:bCs w:val="0"/>
                <w:color w:val="000000" w:themeColor="text1"/>
              </w:rPr>
              <w:t xml:space="preserve"> percent</w:t>
            </w:r>
            <w:proofErr w:type="gramEnd"/>
            <w:r w:rsidRPr="003B38BA">
              <w:rPr>
                <w:rFonts w:asciiTheme="minorBidi" w:hAnsiTheme="minorBidi" w:cstheme="minorBidi"/>
                <w:b w:val="0"/>
                <w:bCs w:val="0"/>
                <w:color w:val="000000" w:themeColor="text1"/>
              </w:rPr>
              <w:t xml:space="preserve">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483189">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483189">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483189">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483189">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483189"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483189"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4D990C08" w:rsidR="00852C46" w:rsidRPr="00945BD1" w:rsidRDefault="00202C30" w:rsidP="00852C46">
            <w:pPr>
              <w:pStyle w:val="Footer"/>
              <w:tabs>
                <w:tab w:val="left" w:pos="395"/>
                <w:tab w:val="left" w:pos="1646"/>
              </w:tabs>
              <w:rPr>
                <w:rFonts w:cs="Arial"/>
                <w:sz w:val="22"/>
                <w:szCs w:val="22"/>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from</w:t>
            </w:r>
            <w:r w:rsidR="00945BD1">
              <w:rPr>
                <w:rFonts w:cs="Arial"/>
                <w:sz w:val="20"/>
                <w:szCs w:val="20"/>
                <w:lang w:val="en-GB"/>
              </w:rPr>
              <w:t xml:space="preserve"> </w:t>
            </w:r>
            <w:r w:rsidR="00945BD1" w:rsidRPr="00945BD1">
              <w:rPr>
                <w:rFonts w:cs="Arial"/>
                <w:sz w:val="22"/>
                <w:szCs w:val="22"/>
                <w:lang w:val="en-GB"/>
              </w:rPr>
              <w:t>Kanraj Road to Syed Goth</w:t>
            </w:r>
            <w:r w:rsidR="0036572E" w:rsidRPr="00945BD1">
              <w:rPr>
                <w:rFonts w:cs="Arial"/>
                <w:sz w:val="22"/>
                <w:szCs w:val="22"/>
                <w:lang w:val="en-GB"/>
              </w:rPr>
              <w:t xml:space="preserve"> </w:t>
            </w:r>
            <w:r w:rsidR="00852C46" w:rsidRPr="00945BD1">
              <w:rPr>
                <w:rFonts w:cs="Arial"/>
                <w:sz w:val="22"/>
                <w:szCs w:val="22"/>
                <w:lang w:val="en-GB"/>
              </w:rPr>
              <w:t xml:space="preserve">- Ref. No: </w:t>
            </w:r>
            <w:r w:rsidR="0060171D" w:rsidRPr="00945BD1">
              <w:rPr>
                <w:rFonts w:cs="Arial"/>
                <w:sz w:val="22"/>
                <w:szCs w:val="22"/>
                <w:lang w:val="en-GB"/>
              </w:rPr>
              <w:t>PAK-2000002331-0092-W-NCB(1.3.22)</w:t>
            </w:r>
          </w:p>
          <w:p w14:paraId="0B9EB5EB" w14:textId="77777777" w:rsidR="00202C30" w:rsidRDefault="00202C30" w:rsidP="00622CA4">
            <w:pPr>
              <w:spacing w:line="276" w:lineRule="auto"/>
            </w:pPr>
          </w:p>
          <w:p w14:paraId="62B59CDC" w14:textId="2B5D7077" w:rsidR="00202C30" w:rsidRDefault="00202C30" w:rsidP="00622CA4">
            <w:pPr>
              <w:spacing w:line="276" w:lineRule="auto"/>
            </w:pPr>
            <w:r>
              <w:t>“Defects liability period: the defects liability period is</w:t>
            </w:r>
            <w:r w:rsidR="00852C46">
              <w:rPr>
                <w:u w:val="single"/>
              </w:rPr>
              <w:t xml:space="preserve"> </w:t>
            </w:r>
            <w:r w:rsidR="003B156B">
              <w:rPr>
                <w:u w:val="single"/>
              </w:rPr>
              <w:t>12</w:t>
            </w:r>
            <w:r w:rsidR="00852C46">
              <w:rPr>
                <w:u w:val="single"/>
              </w:rPr>
              <w:t xml:space="preserve"> Months or </w:t>
            </w:r>
            <w:r w:rsidR="003B156B">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55A092E6"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945BD1">
              <w:rPr>
                <w:color w:val="000000" w:themeColor="text1"/>
                <w:u w:val="single"/>
              </w:rPr>
              <w:t xml:space="preserve"> Ghulam Muhammad</w:t>
            </w:r>
            <w:r w:rsidR="0036572E">
              <w:rPr>
                <w:color w:val="000000" w:themeColor="text1"/>
                <w:u w:val="single"/>
              </w:rPr>
              <w:t xml:space="preserve">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945BD1">
              <w:rPr>
                <w:color w:val="000000" w:themeColor="text1"/>
                <w:u w:val="single"/>
              </w:rPr>
              <w:t>Lasbela</w:t>
            </w:r>
          </w:p>
          <w:p w14:paraId="5B5D9FE4" w14:textId="77777777" w:rsidR="00202C30" w:rsidRPr="00D157A6" w:rsidRDefault="00202C30" w:rsidP="00622CA4">
            <w:pPr>
              <w:spacing w:line="276" w:lineRule="auto"/>
              <w:rPr>
                <w:color w:val="FF0000"/>
              </w:rPr>
            </w:pPr>
          </w:p>
          <w:p w14:paraId="31CBD023" w14:textId="640945B6" w:rsidR="00202C30" w:rsidRDefault="00622CA4" w:rsidP="00622CA4">
            <w:pPr>
              <w:spacing w:line="276" w:lineRule="auto"/>
            </w:pPr>
            <w:r>
              <w:t>“Site: the site is located at</w:t>
            </w:r>
            <w:r w:rsidR="00BF1E3A">
              <w:t xml:space="preserve"> D</w:t>
            </w:r>
            <w:r w:rsidR="00945BD1">
              <w:t>istrict 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1850A8D7"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3B156B">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4B9418CE"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95DFF">
              <w:rPr>
                <w:rFonts w:cs="Arial"/>
                <w:lang w:val="en-GB"/>
              </w:rPr>
              <w:t xml:space="preserve">from </w:t>
            </w:r>
            <w:r w:rsidR="00945BD1" w:rsidRPr="00945BD1">
              <w:rPr>
                <w:rFonts w:cs="Arial"/>
                <w:sz w:val="22"/>
                <w:szCs w:val="22"/>
                <w:lang w:val="en-GB"/>
              </w:rPr>
              <w:t>Kanraj Road to Syed Goth</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60171D">
              <w:rPr>
                <w:rFonts w:asciiTheme="minorBidi" w:hAnsiTheme="minorBidi" w:cstheme="minorBidi"/>
                <w:iCs/>
              </w:rPr>
              <w:t>PAK-2000002331-0092-W-NCB(1.3.22)</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lastRenderedPageBreak/>
              <w:t>Project</w:t>
            </w:r>
            <w:r w:rsidR="00AB76C0">
              <w:t xml:space="preserve"> Manager</w:t>
            </w:r>
          </w:p>
          <w:p w14:paraId="495EDA78" w14:textId="77777777" w:rsidR="00497355" w:rsidRDefault="002969FF" w:rsidP="002969FF">
            <w:pPr>
              <w:pStyle w:val="ListParagraph"/>
              <w:numPr>
                <w:ilvl w:val="0"/>
                <w:numId w:val="43"/>
              </w:numPr>
              <w:spacing w:before="120" w:after="120" w:line="276" w:lineRule="auto"/>
              <w:ind w:left="714" w:hanging="357"/>
            </w:pPr>
            <w:r>
              <w:t>Field Supervisor</w:t>
            </w:r>
          </w:p>
          <w:p w14:paraId="77224DA2" w14:textId="77777777" w:rsidR="00945BD1" w:rsidRDefault="00945BD1" w:rsidP="002969FF">
            <w:pPr>
              <w:pStyle w:val="ListParagraph"/>
              <w:numPr>
                <w:ilvl w:val="0"/>
                <w:numId w:val="43"/>
              </w:numPr>
              <w:spacing w:before="120" w:after="120" w:line="276" w:lineRule="auto"/>
              <w:ind w:left="714" w:hanging="357"/>
            </w:pPr>
            <w:r>
              <w:t>Surveyor</w:t>
            </w:r>
          </w:p>
          <w:p w14:paraId="4BCE505A" w14:textId="5FB18E3F" w:rsidR="00945BD1" w:rsidRPr="00B040D5" w:rsidRDefault="00945BD1"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lastRenderedPageBreak/>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included in the Program of Works. The program shall identify </w:t>
            </w:r>
            <w:r w:rsidRPr="00641CDA">
              <w:lastRenderedPageBreak/>
              <w:t>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lastRenderedPageBreak/>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lastRenderedPageBreak/>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periods, of all payments to which the Contractor will be entitled under the Contract and the Contractor shall subsequently supply revised cash flow estimates at quarterly </w:t>
            </w:r>
            <w:r w:rsidRPr="00105792">
              <w:rPr>
                <w:rFonts w:eastAsia="Times New Roman" w:cs="Times New Roman"/>
                <w:b w:val="0"/>
                <w:bCs w:val="0"/>
                <w:color w:val="auto"/>
                <w:sz w:val="24"/>
                <w:szCs w:val="24"/>
                <w:lang w:eastAsia="en-US"/>
              </w:rPr>
              <w:lastRenderedPageBreak/>
              <w:t>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lastRenderedPageBreak/>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lastRenderedPageBreak/>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483189">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483189">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483189">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483189">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799B" w14:textId="77777777" w:rsidR="00483189" w:rsidRDefault="00483189">
      <w:r>
        <w:separator/>
      </w:r>
    </w:p>
  </w:endnote>
  <w:endnote w:type="continuationSeparator" w:id="0">
    <w:p w14:paraId="443F5231" w14:textId="77777777" w:rsidR="00483189" w:rsidRDefault="0048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438FC">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5261A50E" w:rsidR="00CA47AA" w:rsidRPr="00A520A6" w:rsidRDefault="0060171D" w:rsidP="008C65F4">
    <w:pPr>
      <w:tabs>
        <w:tab w:val="left" w:pos="0"/>
      </w:tabs>
      <w:rPr>
        <w:rFonts w:asciiTheme="minorBidi" w:hAnsiTheme="minorBidi" w:cstheme="minorBidi"/>
        <w:b/>
        <w:sz w:val="40"/>
      </w:rPr>
    </w:pPr>
    <w:r>
      <w:rPr>
        <w:rFonts w:cs="Arial"/>
        <w:sz w:val="20"/>
        <w:szCs w:val="20"/>
        <w:lang w:val="en-GB"/>
      </w:rPr>
      <w:t>Construction of Road from Kanraj Road to Syed Goth</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PAK-2000002331-0092-W-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1.3.22)</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438FC">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6D8386D0"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670AE0B9" w14:textId="1D196D10" w:rsidR="00CA47AA" w:rsidRPr="00E1645F" w:rsidRDefault="0060171D" w:rsidP="00DC09C0">
    <w:pPr>
      <w:pStyle w:val="Footer"/>
      <w:tabs>
        <w:tab w:val="left" w:pos="395"/>
        <w:tab w:val="left" w:pos="1646"/>
      </w:tabs>
    </w:pPr>
    <w:r>
      <w:rPr>
        <w:rFonts w:cs="Arial"/>
        <w:sz w:val="20"/>
        <w:szCs w:val="20"/>
        <w:lang w:val="en-GB"/>
      </w:rPr>
      <w:t>Construction of Road from Kanraj Road to Syed Goth</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438FC">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16434320"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11FDFCF6" w14:textId="1FE4851B" w:rsidR="00CA47AA" w:rsidRPr="003D10E2" w:rsidRDefault="0060171D"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Construction of Road from Kanraj Road to Syed Goth</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1438FC">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2C8BF297"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438FC">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438FC">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06FA78CD" w:rsidR="00CA47AA" w:rsidRPr="00A520A6" w:rsidRDefault="0060171D" w:rsidP="008C65F4">
    <w:pPr>
      <w:tabs>
        <w:tab w:val="left" w:pos="0"/>
      </w:tabs>
      <w:rPr>
        <w:rFonts w:asciiTheme="minorBidi" w:hAnsiTheme="minorBidi" w:cstheme="minorBidi"/>
        <w:b/>
        <w:sz w:val="40"/>
      </w:rPr>
    </w:pPr>
    <w:r>
      <w:rPr>
        <w:rFonts w:cs="Arial"/>
        <w:sz w:val="20"/>
        <w:szCs w:val="20"/>
        <w:lang w:val="en-GB"/>
      </w:rPr>
      <w:t>Construction of Road from Kanraj Road to Syed Goth</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PAK-2000002331-0092-W-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1.3.22)</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438FC">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67E6A043"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137BD0F6" w14:textId="58F9B45F" w:rsidR="00CA47AA" w:rsidRPr="006C0937" w:rsidRDefault="0060171D" w:rsidP="0056633B">
    <w:pPr>
      <w:tabs>
        <w:tab w:val="left" w:pos="0"/>
      </w:tabs>
      <w:rPr>
        <w:rFonts w:cs="Arial"/>
        <w:b/>
        <w:bCs/>
        <w:color w:val="595959" w:themeColor="text1" w:themeTint="A6"/>
        <w:sz w:val="20"/>
        <w:szCs w:val="20"/>
        <w:lang w:val="en-GB"/>
      </w:rPr>
    </w:pPr>
    <w:r>
      <w:rPr>
        <w:rFonts w:cs="Arial"/>
        <w:sz w:val="20"/>
        <w:szCs w:val="20"/>
        <w:lang w:val="en-GB"/>
      </w:rPr>
      <w:t>Construction of Road from Kanraj Road to Syed Goth</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438FC">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5901BE00"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r>
      <w:rPr>
        <w:rFonts w:asciiTheme="minorBidi" w:hAnsiTheme="minorBidi" w:cstheme="minorBidi"/>
        <w:iCs/>
        <w:sz w:val="20"/>
        <w:szCs w:val="20"/>
      </w:rPr>
      <w:tab/>
    </w:r>
  </w:p>
  <w:p w14:paraId="3358C198" w14:textId="7C21B51D" w:rsidR="00CA47AA" w:rsidRPr="006C0937" w:rsidRDefault="0060171D" w:rsidP="006972D8">
    <w:pPr>
      <w:tabs>
        <w:tab w:val="left" w:pos="5772"/>
      </w:tabs>
      <w:rPr>
        <w:rFonts w:cs="Arial"/>
        <w:b/>
        <w:bCs/>
        <w:color w:val="595959" w:themeColor="text1" w:themeTint="A6"/>
        <w:sz w:val="20"/>
        <w:szCs w:val="20"/>
        <w:lang w:val="en-GB"/>
      </w:rPr>
    </w:pPr>
    <w:r>
      <w:rPr>
        <w:rFonts w:cs="Arial"/>
        <w:sz w:val="20"/>
        <w:szCs w:val="20"/>
        <w:lang w:val="en-GB"/>
      </w:rPr>
      <w:t>Construction of Road from Kanraj Road to Syed Goth</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438FC">
          <w:rPr>
            <w:rStyle w:val="PageNumber"/>
            <w:rFonts w:cs="Arial"/>
            <w:noProof/>
            <w:sz w:val="20"/>
            <w:szCs w:val="20"/>
          </w:rPr>
          <w:t>30</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46C8B4B9"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3A984A37" w14:textId="659310F1" w:rsidR="00CA47AA" w:rsidRPr="003D10E2" w:rsidRDefault="0060171D" w:rsidP="0056633B">
    <w:pPr>
      <w:tabs>
        <w:tab w:val="left" w:pos="0"/>
      </w:tabs>
      <w:rPr>
        <w:rFonts w:cs="Arial"/>
        <w:b/>
        <w:bCs/>
        <w:color w:val="595959" w:themeColor="text1" w:themeTint="A6"/>
        <w:sz w:val="20"/>
        <w:szCs w:val="20"/>
        <w:lang w:val="en-GB"/>
      </w:rPr>
    </w:pPr>
    <w:r>
      <w:rPr>
        <w:rFonts w:cs="Arial"/>
        <w:sz w:val="20"/>
        <w:szCs w:val="20"/>
        <w:lang w:val="en-GB"/>
      </w:rPr>
      <w:t>Construction of Road from Kanraj Road to Syed Goth</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438FC">
          <w:rPr>
            <w:rStyle w:val="PageNumber"/>
            <w:rFonts w:cs="Arial"/>
            <w:noProof/>
            <w:sz w:val="20"/>
            <w:szCs w:val="20"/>
          </w:rPr>
          <w:t>36</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0B22D884"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32B80932" w14:textId="07FBC948" w:rsidR="00CA47AA" w:rsidRPr="003D10E2" w:rsidRDefault="0060171D" w:rsidP="0056633B">
    <w:pPr>
      <w:tabs>
        <w:tab w:val="left" w:pos="0"/>
      </w:tabs>
      <w:rPr>
        <w:rFonts w:cs="Arial"/>
        <w:b/>
        <w:bCs/>
        <w:color w:val="595959" w:themeColor="text1" w:themeTint="A6"/>
        <w:sz w:val="20"/>
        <w:szCs w:val="20"/>
        <w:lang w:val="en-GB"/>
      </w:rPr>
    </w:pPr>
    <w:r>
      <w:rPr>
        <w:rFonts w:cs="Arial"/>
        <w:sz w:val="20"/>
        <w:szCs w:val="20"/>
        <w:lang w:val="en-GB"/>
      </w:rPr>
      <w:t>Construction of Road from Kanraj Road to Syed Goth</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438FC">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6B35AFA5"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60171D">
      <w:rPr>
        <w:rFonts w:asciiTheme="minorBidi" w:hAnsiTheme="minorBidi" w:cstheme="minorBidi"/>
        <w:iCs/>
        <w:sz w:val="20"/>
        <w:szCs w:val="20"/>
      </w:rPr>
      <w:t>PAK-2000002331-0092-W-</w:t>
    </w:r>
    <w:proofErr w:type="gramStart"/>
    <w:r w:rsidR="0060171D">
      <w:rPr>
        <w:rFonts w:asciiTheme="minorBidi" w:hAnsiTheme="minorBidi" w:cstheme="minorBidi"/>
        <w:iCs/>
        <w:sz w:val="20"/>
        <w:szCs w:val="20"/>
      </w:rPr>
      <w:t>NCB(</w:t>
    </w:r>
    <w:proofErr w:type="gramEnd"/>
    <w:r w:rsidR="0060171D">
      <w:rPr>
        <w:rFonts w:asciiTheme="minorBidi" w:hAnsiTheme="minorBidi" w:cstheme="minorBidi"/>
        <w:iCs/>
        <w:sz w:val="20"/>
        <w:szCs w:val="20"/>
      </w:rPr>
      <w:t>1.3.22)</w:t>
    </w:r>
  </w:p>
  <w:p w14:paraId="35DFBD03" w14:textId="1053DB61" w:rsidR="00CA47AA" w:rsidRPr="003D10E2" w:rsidRDefault="0060171D"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Construction of Road from Kanraj Road to Syed Goth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89FDB" w14:textId="77777777" w:rsidR="00483189" w:rsidRDefault="00483189">
      <w:r>
        <w:separator/>
      </w:r>
    </w:p>
  </w:footnote>
  <w:footnote w:type="continuationSeparator" w:id="0">
    <w:p w14:paraId="25A6F5B7" w14:textId="77777777" w:rsidR="00483189" w:rsidRDefault="00483189">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6786"/>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496"/>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8FC"/>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67951"/>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156B"/>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09E"/>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029"/>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189"/>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52"/>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74A4"/>
    <w:rsid w:val="0060027A"/>
    <w:rsid w:val="00601004"/>
    <w:rsid w:val="0060171D"/>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2B90"/>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2CC3"/>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5F8B"/>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77088"/>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1DA6"/>
    <w:rsid w:val="00903430"/>
    <w:rsid w:val="0090346C"/>
    <w:rsid w:val="00903709"/>
    <w:rsid w:val="00903FEF"/>
    <w:rsid w:val="009046D2"/>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BD1"/>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2FE8"/>
    <w:rsid w:val="00A15582"/>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3773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A7069"/>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338"/>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609B"/>
    <w:rsid w:val="00B96694"/>
    <w:rsid w:val="00B97C69"/>
    <w:rsid w:val="00BA0113"/>
    <w:rsid w:val="00BA0151"/>
    <w:rsid w:val="00BA0A14"/>
    <w:rsid w:val="00BA0FD3"/>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B93"/>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49A94A-095D-47F9-AF9D-31A9192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4077</TotalTime>
  <Pages>1</Pages>
  <Words>34400</Words>
  <Characters>196086</Characters>
  <Application>Microsoft Office Word</Application>
  <DocSecurity>0</DocSecurity>
  <Lines>1634</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230026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309</cp:revision>
  <cp:lastPrinted>2020-05-22T14:45:00Z</cp:lastPrinted>
  <dcterms:created xsi:type="dcterms:W3CDTF">2022-11-28T06:48:00Z</dcterms:created>
  <dcterms:modified xsi:type="dcterms:W3CDTF">2025-05-02T10:58:00Z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